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1C4F" w14:textId="77777777" w:rsidR="00712B7A" w:rsidRDefault="00712B7A">
      <w:pPr>
        <w:pStyle w:val="E"/>
        <w:tabs>
          <w:tab w:val="clear" w:pos="4536"/>
          <w:tab w:val="clear" w:pos="9072"/>
        </w:tabs>
        <w:ind w:left="142"/>
        <w:jc w:val="both"/>
        <w:rPr>
          <w:rFonts w:ascii="Times New Roman" w:hAnsi="Times New Roman" w:cs="Times New Roman"/>
        </w:rPr>
      </w:pPr>
    </w:p>
    <w:p w14:paraId="174F6BFB" w14:textId="10C9F831" w:rsidR="00055D5C" w:rsidRDefault="00000000">
      <w:pPr>
        <w:pStyle w:val="E"/>
        <w:tabs>
          <w:tab w:val="clear" w:pos="4536"/>
          <w:tab w:val="clear" w:pos="907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Sağlık Bilimleri Araştırma Etik Kurulu tarafından istenen düzeltmeler ve araştırmacı cevapları aşağıdaki sunulmuştur. Bilginize arz ederim. </w:t>
      </w:r>
      <w:r>
        <w:rPr>
          <w:rFonts w:ascii="Times New Roman" w:hAnsi="Times New Roman" w:cs="Times New Roman"/>
        </w:rPr>
        <w:tab/>
      </w:r>
    </w:p>
    <w:p w14:paraId="5CEE3940" w14:textId="77777777" w:rsidR="00055D5C" w:rsidRDefault="00055D5C">
      <w:pPr>
        <w:pStyle w:val="E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tbl>
      <w:tblPr>
        <w:tblW w:w="6804" w:type="dxa"/>
        <w:tblInd w:w="1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2410"/>
      </w:tblGrid>
      <w:tr w:rsidR="00055D5C" w14:paraId="4601E5E7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2783" w14:textId="77777777" w:rsidR="00055D5C" w:rsidRDefault="00000000">
            <w:pPr>
              <w:pStyle w:val="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Sorumlu Araştırmacı</w:t>
            </w:r>
          </w:p>
          <w:p w14:paraId="2553AF92" w14:textId="77777777" w:rsidR="00055D5C" w:rsidRDefault="00000000">
            <w:pPr>
              <w:pStyle w:val="E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Ad/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34BDC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</w:tbl>
    <w:p w14:paraId="51DDA47C" w14:textId="77777777" w:rsidR="00055D5C" w:rsidRDefault="00000000">
      <w:pPr>
        <w:pStyle w:val="E"/>
        <w:tabs>
          <w:tab w:val="clear" w:pos="4536"/>
          <w:tab w:val="clear" w:pos="9072"/>
        </w:tabs>
        <w:ind w:right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</w:p>
    <w:p w14:paraId="3EFC1385" w14:textId="77777777" w:rsidR="00055D5C" w:rsidRDefault="00055D5C">
      <w:pPr>
        <w:pStyle w:val="E"/>
        <w:tabs>
          <w:tab w:val="clear" w:pos="4536"/>
          <w:tab w:val="clear" w:pos="9072"/>
        </w:tabs>
        <w:ind w:right="30"/>
        <w:rPr>
          <w:rFonts w:ascii="Times New Roman" w:hAnsi="Times New Roman" w:cs="Times New Roman"/>
        </w:rPr>
      </w:pPr>
    </w:p>
    <w:tbl>
      <w:tblPr>
        <w:tblW w:w="9662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9"/>
        <w:gridCol w:w="2165"/>
        <w:gridCol w:w="5868"/>
      </w:tblGrid>
      <w:tr w:rsidR="00055D5C" w14:paraId="0F413BD6" w14:textId="77777777">
        <w:tblPrEx>
          <w:tblCellMar>
            <w:top w:w="0" w:type="dxa"/>
            <w:bottom w:w="0" w:type="dxa"/>
          </w:tblCellMar>
        </w:tblPrEx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5B36D" w14:textId="77777777" w:rsidR="00055D5C" w:rsidRDefault="00000000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TANIMLAYICI BİLGİLER</w:t>
            </w:r>
          </w:p>
        </w:tc>
      </w:tr>
      <w:tr w:rsidR="00055D5C" w14:paraId="20C15A6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2F0C" w14:textId="77777777" w:rsidR="00055D5C" w:rsidRDefault="00000000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Sorumlu Araştırmacı Unvanı- Adı</w:t>
            </w:r>
          </w:p>
        </w:tc>
        <w:tc>
          <w:tcPr>
            <w:tcW w:w="5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C2F0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5D5C" w14:paraId="4B72644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62B4" w14:textId="77777777" w:rsidR="00055D5C" w:rsidRDefault="00000000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Anabilim/ Bilim Dalı</w:t>
            </w:r>
          </w:p>
        </w:tc>
        <w:tc>
          <w:tcPr>
            <w:tcW w:w="5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6BF5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5D5C" w14:paraId="6E02D71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D70E" w14:textId="77777777" w:rsidR="00055D5C" w:rsidRDefault="00000000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 Bilgileri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224E" w14:textId="77777777" w:rsidR="00055D5C" w:rsidRDefault="00000000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</w:p>
        </w:tc>
        <w:tc>
          <w:tcPr>
            <w:tcW w:w="5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EBAC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55D5C" w14:paraId="0846AB1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24A45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2CD5" w14:textId="77777777" w:rsidR="00055D5C" w:rsidRDefault="00000000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5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B348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1A1DAA2F" w14:textId="77777777" w:rsidR="00055D5C" w:rsidRDefault="00055D5C">
      <w:pPr>
        <w:pStyle w:val="E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tbl>
      <w:tblPr>
        <w:tblW w:w="9662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0"/>
        <w:gridCol w:w="5872"/>
      </w:tblGrid>
      <w:tr w:rsidR="00055D5C" w14:paraId="1ED35954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7BFA" w14:textId="77777777" w:rsidR="00055D5C" w:rsidRDefault="00000000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Araştırma Adı</w:t>
            </w:r>
          </w:p>
        </w:tc>
        <w:tc>
          <w:tcPr>
            <w:tcW w:w="5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1AC9" w14:textId="77777777" w:rsidR="00055D5C" w:rsidRDefault="00055D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D5C" w14:paraId="7B5CE272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A9DC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1531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56833F7" w14:textId="77777777" w:rsidR="00055D5C" w:rsidRDefault="00055D5C">
      <w:pPr>
        <w:pStyle w:val="E"/>
        <w:tabs>
          <w:tab w:val="clear" w:pos="4536"/>
          <w:tab w:val="clear" w:pos="9072"/>
        </w:tabs>
        <w:rPr>
          <w:rFonts w:ascii="Times New Roman" w:hAnsi="Times New Roman" w:cs="Times New Roman"/>
          <w:b/>
        </w:rPr>
      </w:pPr>
    </w:p>
    <w:p w14:paraId="799E4AA4" w14:textId="77777777" w:rsidR="00055D5C" w:rsidRDefault="00055D5C">
      <w:pPr>
        <w:pStyle w:val="E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tbl>
      <w:tblPr>
        <w:tblW w:w="9722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2"/>
        <w:gridCol w:w="3881"/>
        <w:gridCol w:w="4619"/>
      </w:tblGrid>
      <w:tr w:rsidR="00055D5C" w14:paraId="59DFDA8A" w14:textId="77777777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7375" w14:textId="77777777" w:rsidR="00055D5C" w:rsidRDefault="00000000">
            <w:pPr>
              <w:pStyle w:val="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Revizyon İstem Tarihi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42F57" w14:textId="77777777" w:rsidR="00055D5C" w:rsidRDefault="00000000">
            <w:pPr>
              <w:pStyle w:val="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Revizyon Talebi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DC4C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F81239" w14:textId="77777777" w:rsidR="00055D5C" w:rsidRDefault="00000000">
            <w:pPr>
              <w:pStyle w:val="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Araştırmacı Düzeltmesi</w:t>
            </w:r>
          </w:p>
        </w:tc>
      </w:tr>
      <w:tr w:rsidR="00055D5C" w14:paraId="66E58349" w14:textId="77777777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C50F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C3FC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9E58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055D5C" w14:paraId="765B9BA1" w14:textId="77777777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8840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B4F8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975D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055D5C" w14:paraId="4589F4D3" w14:textId="77777777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6F51" w14:textId="77777777" w:rsidR="00055D5C" w:rsidRDefault="00055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4BC5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49A22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055D5C" w14:paraId="56D2159E" w14:textId="77777777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20C3" w14:textId="77777777" w:rsidR="00055D5C" w:rsidRDefault="00055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B814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8593" w14:textId="77777777" w:rsidR="00055D5C" w:rsidRDefault="00055D5C">
            <w:pPr>
              <w:pStyle w:val="E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</w:tbl>
    <w:p w14:paraId="54943799" w14:textId="77777777" w:rsidR="00055D5C" w:rsidRDefault="00055D5C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</w:rPr>
      </w:pPr>
    </w:p>
    <w:sectPr w:rsidR="00055D5C">
      <w:headerReference w:type="default" r:id="rId6"/>
      <w:footerReference w:type="default" r:id="rId7"/>
      <w:pgSz w:w="11906" w:h="16838"/>
      <w:pgMar w:top="709" w:right="992" w:bottom="641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7791" w14:textId="77777777" w:rsidR="0087076A" w:rsidRDefault="0087076A">
      <w:pPr>
        <w:spacing w:after="0" w:line="240" w:lineRule="auto"/>
      </w:pPr>
      <w:r>
        <w:separator/>
      </w:r>
    </w:p>
  </w:endnote>
  <w:endnote w:type="continuationSeparator" w:id="0">
    <w:p w14:paraId="395260CD" w14:textId="77777777" w:rsidR="0087076A" w:rsidRDefault="0087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855C" w14:textId="77777777" w:rsidR="00000000" w:rsidRDefault="00000000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W w:w="991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04"/>
      <w:gridCol w:w="3304"/>
      <w:gridCol w:w="3304"/>
    </w:tblGrid>
    <w:tr w:rsidR="00833228" w14:paraId="44EF49EE" w14:textId="77777777">
      <w:tblPrEx>
        <w:tblCellMar>
          <w:top w:w="0" w:type="dxa"/>
          <w:bottom w:w="0" w:type="dxa"/>
        </w:tblCellMar>
      </w:tblPrEx>
      <w:tc>
        <w:tcPr>
          <w:tcW w:w="33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C90D9F5" w14:textId="77777777" w:rsidR="00000000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5C068D67" w14:textId="77777777" w:rsidR="00000000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CF682AB" w14:textId="77777777" w:rsidR="00000000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Sekreterliği</w:t>
          </w:r>
        </w:p>
        <w:p w14:paraId="026B9CEF" w14:textId="77777777" w:rsidR="00712B7A" w:rsidRDefault="00712B7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570419B" w14:textId="77777777" w:rsidR="00000000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E91CDC5" w14:textId="77777777" w:rsidR="00000000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2964B8E" w14:textId="77777777" w:rsidR="00000000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Sağlık Bilimleri Araştırma Etik Kurulu </w:t>
          </w:r>
        </w:p>
        <w:p w14:paraId="6A8FF613" w14:textId="77777777" w:rsidR="00712B7A" w:rsidRDefault="00712B7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FE02C51" w14:textId="77777777" w:rsidR="00000000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4610EB1A" w14:textId="77777777" w:rsidR="00000000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B08EF1D" w14:textId="77777777" w:rsidR="00000000" w:rsidRDefault="0000000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12182FD2" w14:textId="77777777" w:rsidR="00712B7A" w:rsidRDefault="00712B7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2AF4039B" w14:textId="77777777" w:rsidR="00000000" w:rsidRDefault="00000000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6E3B2A79" w14:textId="77777777" w:rsidR="00000000" w:rsidRDefault="00000000">
    <w:pPr>
      <w:pStyle w:val="AltBilgi"/>
    </w:pPr>
    <w:r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>
      <w:rPr>
        <w:rFonts w:ascii="Times New Roman" w:hAnsi="Times New Roman" w:cs="Times New Roman"/>
        <w:color w:val="44546A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</w:t>
    </w:r>
    <w:r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>
      <w:rPr>
        <w:rFonts w:ascii="Times New Roman" w:hAnsi="Times New Roman" w:cs="Times New Roman"/>
        <w:color w:val="44546A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6ED943A3" w14:textId="77777777" w:rsidR="00000000" w:rsidRDefault="00000000">
    <w:pPr>
      <w:pStyle w:val="AltBilgi"/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44546A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2004C2C5" w14:textId="77777777" w:rsidR="00000000" w:rsidRDefault="00000000">
    <w:pPr>
      <w:pStyle w:val="AltBilgi"/>
    </w:pPr>
    <w:r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>
      <w:rPr>
        <w:rFonts w:ascii="Times New Roman" w:hAnsi="Times New Roman" w:cs="Times New Roman"/>
        <w:color w:val="44546A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71B0D176" w14:textId="77777777" w:rsidR="00000000" w:rsidRDefault="00000000">
    <w:pPr>
      <w:pStyle w:val="AltBilgi"/>
      <w:jc w:val="right"/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/>
        <w:sz w:val="16"/>
        <w:szCs w:val="16"/>
      </w:rPr>
      <w:instrText xml:space="preserve"> PAGE \* ARABIC </w:instrText>
    </w:r>
    <w:r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>
      <w:rPr>
        <w:rFonts w:ascii="Times New Roman" w:hAnsi="Times New Roman" w:cs="Times New Roman"/>
        <w:color w:val="44546A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/>
        <w:sz w:val="16"/>
        <w:szCs w:val="16"/>
      </w:rPr>
      <w:instrText xml:space="preserve"> NUMPAGES \* ARABIC </w:instrText>
    </w:r>
    <w:r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FD2B" w14:textId="77777777" w:rsidR="0087076A" w:rsidRDefault="008707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8E1CDE" w14:textId="77777777" w:rsidR="0087076A" w:rsidRDefault="00870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DC07" w14:textId="77777777" w:rsidR="00000000" w:rsidRDefault="00000000">
    <w:pPr>
      <w:pStyle w:val="stBilgi"/>
      <w:jc w:val="center"/>
    </w:pPr>
    <w:r>
      <w:rPr>
        <w:rFonts w:ascii="Times New Roman" w:hAnsi="Times New Roman" w:cs="Times New Roman"/>
        <w:b/>
        <w:bCs/>
        <w:noProof/>
        <w:color w:val="44546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998523" wp14:editId="7B95777D">
              <wp:simplePos x="0" y="0"/>
              <wp:positionH relativeFrom="margin">
                <wp:posOffset>4544055</wp:posOffset>
              </wp:positionH>
              <wp:positionV relativeFrom="margin">
                <wp:posOffset>-898526</wp:posOffset>
              </wp:positionV>
              <wp:extent cx="1904996" cy="624836"/>
              <wp:effectExtent l="0" t="0" r="4" b="3814"/>
              <wp:wrapSquare wrapText="bothSides"/>
              <wp:docPr id="2004309655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4996" cy="6248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2694" w:type="dxa"/>
                            <w:tblInd w:w="-5" w:type="dxa"/>
                            <w:tblCellMar>
                              <w:left w:w="10" w:type="dxa"/>
                              <w:right w:w="1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276"/>
                            <w:gridCol w:w="1418"/>
                          </w:tblGrid>
                          <w:tr w:rsidR="00833228" w14:paraId="70F0B9B5" w14:textId="77777777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val="198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7654CAD9" w14:textId="77777777" w:rsidR="00000000" w:rsidRDefault="0000000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2DF6D25B" w14:textId="4A62433C" w:rsidR="00000000" w:rsidRDefault="00712B7A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712B7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SBAEK.FRM.001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833228" w14:paraId="19656A26" w14:textId="77777777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5E114DFD" w14:textId="77777777" w:rsidR="00000000" w:rsidRDefault="0000000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58E9B8DA" w14:textId="7D5B9088" w:rsidR="00000000" w:rsidRDefault="00712B7A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04.12.2025</w:t>
                                </w:r>
                              </w:p>
                            </w:tc>
                          </w:tr>
                          <w:tr w:rsidR="00833228" w14:paraId="616CE842" w14:textId="77777777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62A5FD4F" w14:textId="77777777" w:rsidR="00000000" w:rsidRDefault="0000000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14F3A0CF" w14:textId="77777777" w:rsidR="00000000" w:rsidRDefault="0000000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833228" w14:paraId="272CC928" w14:textId="77777777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2A171B9F" w14:textId="77777777" w:rsidR="00000000" w:rsidRDefault="0000000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538B6EF7" w14:textId="77777777" w:rsidR="00000000" w:rsidRDefault="0000000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7C2DCBAF" w14:textId="77777777" w:rsidR="00000000" w:rsidRDefault="0000000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9852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" stroked="f">
              <v:textbox>
                <w:txbxContent>
                  <w:tbl>
                    <w:tblPr>
                      <w:tblW w:w="2694" w:type="dxa"/>
                      <w:tblInd w:w="-5" w:type="dxa"/>
                      <w:tblCellMar>
                        <w:left w:w="10" w:type="dxa"/>
                        <w:right w:w="1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276"/>
                      <w:gridCol w:w="1418"/>
                    </w:tblGrid>
                    <w:tr w:rsidR="00833228" w14:paraId="70F0B9B5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val="198"/>
                      </w:trPr>
                      <w:tc>
                        <w:tcPr>
                          <w:tcW w:w="12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</w:tcPr>
                        <w:p w14:paraId="7654CAD9" w14:textId="77777777" w:rsidR="00000000" w:rsidRDefault="0000000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</w:tcPr>
                        <w:p w14:paraId="2DF6D25B" w14:textId="4A62433C" w:rsidR="00000000" w:rsidRDefault="00712B7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 w:rsidRPr="00712B7A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SBAEK.FRM.001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</w:tr>
                    <w:tr w:rsidR="00833228" w14:paraId="19656A26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</w:tcPr>
                        <w:p w14:paraId="5E114DFD" w14:textId="77777777" w:rsidR="00000000" w:rsidRDefault="0000000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</w:tcPr>
                        <w:p w14:paraId="58E9B8DA" w14:textId="7D5B9088" w:rsidR="00000000" w:rsidRDefault="00712B7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04.12.2025</w:t>
                          </w:r>
                        </w:p>
                      </w:tc>
                    </w:tr>
                    <w:tr w:rsidR="00833228" w14:paraId="616CE842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</w:tcPr>
                        <w:p w14:paraId="62A5FD4F" w14:textId="77777777" w:rsidR="00000000" w:rsidRDefault="0000000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</w:tcPr>
                        <w:p w14:paraId="14F3A0CF" w14:textId="77777777" w:rsidR="00000000" w:rsidRDefault="0000000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833228" w14:paraId="272CC928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</w:tcPr>
                        <w:p w14:paraId="2A171B9F" w14:textId="77777777" w:rsidR="00000000" w:rsidRDefault="0000000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</w:tcPr>
                        <w:p w14:paraId="538B6EF7" w14:textId="77777777" w:rsidR="00000000" w:rsidRDefault="0000000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7C2DCBAF" w14:textId="77777777" w:rsidR="00000000" w:rsidRDefault="0000000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3015E648" wp14:editId="533012F9">
          <wp:simplePos x="0" y="0"/>
          <wp:positionH relativeFrom="margin">
            <wp:posOffset>0</wp:posOffset>
          </wp:positionH>
          <wp:positionV relativeFrom="margin">
            <wp:posOffset>-873764</wp:posOffset>
          </wp:positionV>
          <wp:extent cx="1640835" cy="614677"/>
          <wp:effectExtent l="0" t="0" r="0" b="0"/>
          <wp:wrapSquare wrapText="bothSides"/>
          <wp:docPr id="1956328461" name="Resim 1" descr="grafik, grafik tasarım, yazı tipi, tasarım içeren bir resim&#10;&#10;Yapay zeka tarafından oluşturulan içerik yanlış olabil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35" cy="6146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44546A"/>
      </w:rPr>
      <w:t xml:space="preserve">SAĞLIK BİLİMLERİ </w:t>
    </w:r>
  </w:p>
  <w:p w14:paraId="6555A832" w14:textId="77777777" w:rsidR="00000000" w:rsidRDefault="00000000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>
      <w:rPr>
        <w:rFonts w:ascii="Times New Roman" w:hAnsi="Times New Roman" w:cs="Times New Roman"/>
        <w:b/>
        <w:bCs/>
        <w:color w:val="44546A"/>
      </w:rPr>
      <w:t>ARAŞTIRMA ETİK KURUL</w:t>
    </w:r>
  </w:p>
  <w:p w14:paraId="26847C8A" w14:textId="4BC8B60D" w:rsidR="00712B7A" w:rsidRDefault="00712B7A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 w:rsidRPr="00712B7A">
      <w:rPr>
        <w:rFonts w:ascii="Times New Roman" w:hAnsi="Times New Roman" w:cs="Times New Roman"/>
        <w:b/>
        <w:bCs/>
        <w:color w:val="44546A"/>
      </w:rPr>
      <w:t>REVİZYON FORMU</w:t>
    </w:r>
  </w:p>
  <w:p w14:paraId="69B329AD" w14:textId="77777777" w:rsidR="00712B7A" w:rsidRDefault="00712B7A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</w:p>
  <w:p w14:paraId="22227416" w14:textId="77777777" w:rsidR="00000000" w:rsidRDefault="00000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5D5C"/>
    <w:rsid w:val="00055D5C"/>
    <w:rsid w:val="00712B7A"/>
    <w:rsid w:val="0087076A"/>
    <w:rsid w:val="00DA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D8AF4"/>
  <w15:docId w15:val="{A61F2035-5988-468C-A8AF-5A5FAC2D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tr-T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Balk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Balk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Balk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Balk2Char">
    <w:name w:val="Başlık 2 Char"/>
    <w:basedOn w:val="VarsaylanParagrafYazTipi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Balk3Char">
    <w:name w:val="Başlık 3 Char"/>
    <w:basedOn w:val="VarsaylanParagrafYazTipi"/>
    <w:rPr>
      <w:rFonts w:eastAsia="Yu Gothic Light" w:cs="Times New Roman"/>
      <w:color w:val="0F4761"/>
      <w:sz w:val="28"/>
      <w:szCs w:val="28"/>
    </w:rPr>
  </w:style>
  <w:style w:type="character" w:customStyle="1" w:styleId="Balk4Char">
    <w:name w:val="Başlık 4 Char"/>
    <w:basedOn w:val="VarsaylanParagrafYazTipi"/>
    <w:rPr>
      <w:rFonts w:eastAsia="Yu Gothic Light" w:cs="Times New Roman"/>
      <w:i/>
      <w:iCs/>
      <w:color w:val="0F4761"/>
    </w:rPr>
  </w:style>
  <w:style w:type="character" w:customStyle="1" w:styleId="Balk5Char">
    <w:name w:val="Başlık 5 Char"/>
    <w:basedOn w:val="VarsaylanParagrafYazTipi"/>
    <w:rPr>
      <w:rFonts w:eastAsia="Yu Gothic Light" w:cs="Times New Roman"/>
      <w:color w:val="0F4761"/>
    </w:rPr>
  </w:style>
  <w:style w:type="character" w:customStyle="1" w:styleId="Balk6Char">
    <w:name w:val="Başlık 6 Char"/>
    <w:basedOn w:val="VarsaylanParagrafYazTipi"/>
    <w:rPr>
      <w:rFonts w:eastAsia="Yu Gothic Light" w:cs="Times New Roman"/>
      <w:i/>
      <w:iCs/>
      <w:color w:val="595959"/>
    </w:rPr>
  </w:style>
  <w:style w:type="character" w:customStyle="1" w:styleId="Balk7Char">
    <w:name w:val="Başlık 7 Char"/>
    <w:basedOn w:val="VarsaylanParagrafYazTipi"/>
    <w:rPr>
      <w:rFonts w:eastAsia="Yu Gothic Light" w:cs="Times New Roman"/>
      <w:color w:val="595959"/>
    </w:rPr>
  </w:style>
  <w:style w:type="character" w:customStyle="1" w:styleId="Balk8Char">
    <w:name w:val="Başlık 8 Char"/>
    <w:basedOn w:val="VarsaylanParagrafYazTipi"/>
    <w:rPr>
      <w:rFonts w:eastAsia="Yu Gothic Light" w:cs="Times New Roman"/>
      <w:i/>
      <w:iCs/>
      <w:color w:val="272727"/>
    </w:rPr>
  </w:style>
  <w:style w:type="character" w:customStyle="1" w:styleId="Balk9Char">
    <w:name w:val="Başlık 9 Char"/>
    <w:basedOn w:val="VarsaylanParagrafYazTipi"/>
    <w:rPr>
      <w:rFonts w:eastAsia="Yu Gothic Light" w:cs="Times New Roman"/>
      <w:color w:val="272727"/>
    </w:r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Altyaz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AltyazChar">
    <w:name w:val="Altyazı Char"/>
    <w:basedOn w:val="VarsaylanParagrafYazTipi"/>
    <w:rPr>
      <w:rFonts w:eastAsia="Yu Gothic Light" w:cs="Times New Roman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AlntChar">
    <w:name w:val="Alıntı Char"/>
    <w:basedOn w:val="VarsaylanParagrafYazTipi"/>
    <w:rPr>
      <w:i/>
      <w:iCs/>
      <w:color w:val="404040"/>
    </w:rPr>
  </w:style>
  <w:style w:type="paragraph" w:styleId="ListeParagraf">
    <w:name w:val="List Paragraph"/>
    <w:basedOn w:val="Normal"/>
    <w:pPr>
      <w:ind w:left="720"/>
    </w:pPr>
  </w:style>
  <w:style w:type="character" w:styleId="GlVurgulama">
    <w:name w:val="Intense Emphasis"/>
    <w:basedOn w:val="VarsaylanParagrafYazTipi"/>
    <w:rPr>
      <w:i/>
      <w:iCs/>
      <w:color w:val="0F4761"/>
    </w:rPr>
  </w:style>
  <w:style w:type="paragraph" w:styleId="GlAln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GlAlntChar">
    <w:name w:val="Güçlü Alıntı Char"/>
    <w:basedOn w:val="VarsaylanParagrafYazTipi"/>
    <w:rPr>
      <w:i/>
      <w:iCs/>
      <w:color w:val="0F4761"/>
    </w:rPr>
  </w:style>
  <w:style w:type="character" w:styleId="GlBavuru">
    <w:name w:val="Intense Reference"/>
    <w:basedOn w:val="VarsaylanParagrafYazTipi"/>
    <w:rPr>
      <w:b/>
      <w:bCs/>
      <w:smallCaps/>
      <w:color w:val="0F4761"/>
      <w:spacing w:val="5"/>
    </w:rPr>
  </w:style>
  <w:style w:type="paragraph" w:customStyle="1" w:styleId="TableParagraph">
    <w:name w:val="Table Paragraph"/>
    <w:basedOn w:val="Normal"/>
    <w:pPr>
      <w:widowControl w:val="0"/>
      <w:autoSpaceDE w:val="0"/>
      <w:spacing w:after="0" w:line="240" w:lineRule="auto"/>
    </w:pPr>
    <w:rPr>
      <w:rFonts w:ascii="Cambria" w:eastAsia="Cambria" w:hAnsi="Cambria" w:cs="Cambria"/>
      <w:kern w:val="0"/>
    </w:rPr>
  </w:style>
  <w:style w:type="paragraph" w:styleId="stBilgi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</w:style>
  <w:style w:type="character" w:styleId="Kpr">
    <w:name w:val="Hyperlink"/>
    <w:basedOn w:val="VarsaylanParagrafYazTipi"/>
    <w:rPr>
      <w:color w:val="467886"/>
      <w:u w:val="single"/>
    </w:rPr>
  </w:style>
  <w:style w:type="character" w:styleId="zmlenmeyenBahsetme">
    <w:name w:val="Unresolved Mention"/>
    <w:basedOn w:val="VarsaylanParagrafYazTipi"/>
    <w:rPr>
      <w:color w:val="605E5C"/>
      <w:shd w:val="clear" w:color="auto" w:fill="E1DFDD"/>
    </w:rPr>
  </w:style>
  <w:style w:type="paragraph" w:styleId="Dzeltme">
    <w:name w:val="Revision"/>
    <w:pPr>
      <w:suppressAutoHyphens/>
      <w:spacing w:after="0" w:line="240" w:lineRule="auto"/>
    </w:pPr>
  </w:style>
  <w:style w:type="paragraph" w:customStyle="1" w:styleId="E">
    <w:name w:val="E"/>
    <w:basedOn w:val="Normal"/>
    <w:next w:val="stBilgi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dc:description/>
  <cp:lastModifiedBy>HUMEYRA SEVVAL KAVAKLI</cp:lastModifiedBy>
  <cp:revision>2</cp:revision>
  <cp:lastPrinted>2025-08-07T10:14:00Z</cp:lastPrinted>
  <dcterms:created xsi:type="dcterms:W3CDTF">2025-12-04T08:29:00Z</dcterms:created>
  <dcterms:modified xsi:type="dcterms:W3CDTF">2025-12-04T08:29:00Z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